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5" w:type="dxa"/>
        <w:tblInd w:w="-34" w:type="dxa"/>
        <w:tblLook w:val="00A0"/>
      </w:tblPr>
      <w:tblGrid>
        <w:gridCol w:w="5812"/>
        <w:gridCol w:w="8823"/>
      </w:tblGrid>
      <w:tr w:rsidR="00ED0A9D">
        <w:tc>
          <w:tcPr>
            <w:tcW w:w="5812" w:type="dxa"/>
          </w:tcPr>
          <w:p w:rsidR="00ED0A9D" w:rsidRDefault="00ED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BẢO LẠC</w:t>
            </w:r>
          </w:p>
          <w:p w:rsidR="00ED0A9D" w:rsidRDefault="00ED0A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TRẠM Y TẾ XÃ </w:t>
            </w:r>
            <w:r>
              <w:rPr>
                <w:b/>
                <w:sz w:val="26"/>
                <w:szCs w:val="26"/>
              </w:rPr>
              <w:t>Hồng Trị</w:t>
            </w:r>
          </w:p>
          <w:p w:rsidR="00ED0A9D" w:rsidRDefault="00ED0A9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105.95pt;margin-top:3.8pt;width:52.95pt;height:0;z-index:251658240" o:gfxdata="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iEjT1QAAAAcBAAAPAAAAAAAAAAEAIAAAACIAAABkcnMvZG93bnJldi54bWxQSwEC&#10;FAAUAAAACACHTuJAiv6F9fcBAAATBAAADgAAAAAAAAABACAAAAAkAQAAZHJzL2Uyb0RvYy54bWxQ&#10;SwUGAAAAAAYABgBZAQAAjQUAAAAA&#10;"/>
              </w:pict>
            </w:r>
          </w:p>
          <w:p w:rsidR="00ED0A9D" w:rsidRDefault="00ED0A9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823" w:type="dxa"/>
          </w:tcPr>
          <w:p w:rsidR="00ED0A9D" w:rsidRDefault="00ED0A9D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CỘNG HÒA XÃ HỘI CHỦ NGHĨA VIỆT NAM</w:t>
            </w:r>
          </w:p>
          <w:p w:rsidR="00ED0A9D" w:rsidRDefault="00ED0A9D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 id="AutoShape 4" o:spid="_x0000_s1027" type="#_x0000_t32" style="position:absolute;left:0;text-align:left;margin-left:125.4pt;margin-top:17.45pt;width:172.15pt;height:0;z-index:251659264" o:gfxdata="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b59m1wAAAAkBAAAPAAAAAAAAAAEAIAAAACIAAABkcnMvZG93bnJldi54bWxQ&#10;SwECFAAUAAAACACHTuJA9GVjvvgBAAAUBAAADgAAAAAAAAABACAAAAAmAQAAZHJzL2Uyb0RvYy54&#10;bWxQSwUGAAAAAAYABgBZAQAAkAUAAAAA&#10;"/>
              </w:pict>
            </w:r>
            <w:r>
              <w:rPr>
                <w:b/>
              </w:rPr>
              <w:t>Độc lập – Tự do – hạnh phúc</w:t>
            </w:r>
          </w:p>
          <w:p w:rsidR="00ED0A9D" w:rsidRDefault="00ED0A9D">
            <w:pPr>
              <w:jc w:val="center"/>
              <w:rPr>
                <w:b/>
              </w:rPr>
            </w:pPr>
          </w:p>
          <w:p w:rsidR="00ED0A9D" w:rsidRDefault="00ED0A9D">
            <w:pPr>
              <w:jc w:val="center"/>
              <w:rPr>
                <w:b/>
              </w:rPr>
            </w:pPr>
            <w:r>
              <w:rPr>
                <w:i/>
              </w:rPr>
              <w:t>Hồng Trị, ngày 7 tháng 6 năm 2024</w:t>
            </w:r>
          </w:p>
        </w:tc>
      </w:tr>
    </w:tbl>
    <w:p w:rsidR="00ED0A9D" w:rsidRDefault="00ED0A9D">
      <w:pPr>
        <w:jc w:val="center"/>
        <w:rPr>
          <w:b/>
          <w:szCs w:val="28"/>
        </w:rPr>
      </w:pPr>
    </w:p>
    <w:p w:rsidR="00ED0A9D" w:rsidRDefault="00ED0A9D">
      <w:pPr>
        <w:spacing w:line="360" w:lineRule="auto"/>
        <w:jc w:val="center"/>
        <w:rPr>
          <w:i/>
          <w:szCs w:val="28"/>
        </w:rPr>
      </w:pPr>
      <w:r>
        <w:rPr>
          <w:b/>
          <w:szCs w:val="28"/>
        </w:rPr>
        <w:t>LỊCH PHÂN TRỰC TRẠM Y TẾ XÃ Hồng Trị Tuần 24</w:t>
      </w:r>
    </w:p>
    <w:p w:rsidR="00ED0A9D" w:rsidRPr="00FF4D10" w:rsidRDefault="00ED0A9D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(Từ ngày 10/6/2024 đến ngày 16/6/2024)</w:t>
      </w:r>
    </w:p>
    <w:p w:rsidR="00ED0A9D" w:rsidRDefault="00ED0A9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253"/>
        <w:gridCol w:w="1842"/>
        <w:gridCol w:w="5387"/>
        <w:gridCol w:w="2268"/>
      </w:tblGrid>
      <w:tr w:rsidR="00ED0A9D">
        <w:trPr>
          <w:trHeight w:val="399"/>
        </w:trPr>
        <w:tc>
          <w:tcPr>
            <w:tcW w:w="1242" w:type="dxa"/>
          </w:tcPr>
          <w:p w:rsidR="00ED0A9D" w:rsidRDefault="00ED0A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4253" w:type="dxa"/>
          </w:tcPr>
          <w:p w:rsidR="00ED0A9D" w:rsidRDefault="00ED0A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tháng năm</w:t>
            </w:r>
          </w:p>
        </w:tc>
        <w:tc>
          <w:tcPr>
            <w:tcW w:w="1842" w:type="dxa"/>
          </w:tcPr>
          <w:p w:rsidR="00ED0A9D" w:rsidRDefault="00ED0A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387" w:type="dxa"/>
          </w:tcPr>
          <w:p w:rsidR="00ED0A9D" w:rsidRDefault="00ED0A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Người trực</w:t>
            </w:r>
          </w:p>
        </w:tc>
        <w:tc>
          <w:tcPr>
            <w:tcW w:w="2268" w:type="dxa"/>
          </w:tcPr>
          <w:p w:rsidR="00ED0A9D" w:rsidRDefault="00ED0A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Số điện thoại</w:t>
            </w:r>
          </w:p>
        </w:tc>
      </w:tr>
      <w:tr w:rsidR="00ED0A9D" w:rsidTr="00BF3643">
        <w:tc>
          <w:tcPr>
            <w:tcW w:w="1242" w:type="dxa"/>
          </w:tcPr>
          <w:p w:rsidR="00ED0A9D" w:rsidRDefault="00ED0A9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ED0A9D" w:rsidRPr="00BC21F5" w:rsidRDefault="00ED0A9D" w:rsidP="00471DC1">
            <w:pPr>
              <w:spacing w:line="360" w:lineRule="auto"/>
              <w:jc w:val="center"/>
            </w:pPr>
            <w:r>
              <w:t>10</w:t>
            </w:r>
            <w:r w:rsidRPr="00BC21F5">
              <w:t>/6/2024</w:t>
            </w:r>
          </w:p>
        </w:tc>
        <w:tc>
          <w:tcPr>
            <w:tcW w:w="1842" w:type="dxa"/>
          </w:tcPr>
          <w:p w:rsidR="00ED0A9D" w:rsidRPr="00BC21F5" w:rsidRDefault="00ED0A9D" w:rsidP="00471DC1">
            <w:pPr>
              <w:spacing w:line="360" w:lineRule="auto"/>
              <w:jc w:val="center"/>
            </w:pPr>
            <w:r w:rsidRPr="00BC21F5">
              <w:t>2</w:t>
            </w:r>
          </w:p>
        </w:tc>
        <w:tc>
          <w:tcPr>
            <w:tcW w:w="5387" w:type="dxa"/>
            <w:vAlign w:val="center"/>
          </w:tcPr>
          <w:p w:rsidR="00ED0A9D" w:rsidRPr="00BC21F5" w:rsidRDefault="00ED0A9D" w:rsidP="00471DC1">
            <w:pPr>
              <w:spacing w:line="360" w:lineRule="auto"/>
              <w:jc w:val="center"/>
            </w:pPr>
            <w:r w:rsidRPr="00BC21F5">
              <w:t>Ys: Huấn</w:t>
            </w:r>
          </w:p>
        </w:tc>
        <w:tc>
          <w:tcPr>
            <w:tcW w:w="2268" w:type="dxa"/>
          </w:tcPr>
          <w:p w:rsidR="00ED0A9D" w:rsidRPr="00BC21F5" w:rsidRDefault="00ED0A9D" w:rsidP="00471DC1">
            <w:pPr>
              <w:spacing w:line="360" w:lineRule="auto"/>
              <w:jc w:val="center"/>
            </w:pPr>
            <w:r w:rsidRPr="00BC21F5">
              <w:t>0947796873</w:t>
            </w:r>
          </w:p>
        </w:tc>
      </w:tr>
      <w:tr w:rsidR="00ED0A9D" w:rsidTr="00BF3643">
        <w:tc>
          <w:tcPr>
            <w:tcW w:w="1242" w:type="dxa"/>
          </w:tcPr>
          <w:p w:rsidR="00ED0A9D" w:rsidRDefault="00ED0A9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ED0A9D" w:rsidRPr="00BC21F5" w:rsidRDefault="00ED0A9D" w:rsidP="00471DC1">
            <w:pPr>
              <w:spacing w:line="360" w:lineRule="auto"/>
              <w:jc w:val="center"/>
            </w:pPr>
            <w:r>
              <w:t>11</w:t>
            </w:r>
            <w:r w:rsidRPr="00BC21F5">
              <w:t>/6/2024</w:t>
            </w:r>
          </w:p>
        </w:tc>
        <w:tc>
          <w:tcPr>
            <w:tcW w:w="1842" w:type="dxa"/>
          </w:tcPr>
          <w:p w:rsidR="00ED0A9D" w:rsidRPr="00BC21F5" w:rsidRDefault="00ED0A9D" w:rsidP="00471DC1">
            <w:pPr>
              <w:spacing w:line="360" w:lineRule="auto"/>
              <w:jc w:val="center"/>
            </w:pPr>
            <w:r w:rsidRPr="00BC21F5">
              <w:t>3</w:t>
            </w:r>
          </w:p>
        </w:tc>
        <w:tc>
          <w:tcPr>
            <w:tcW w:w="5387" w:type="dxa"/>
            <w:vAlign w:val="center"/>
          </w:tcPr>
          <w:p w:rsidR="00ED0A9D" w:rsidRPr="00BC21F5" w:rsidRDefault="00ED0A9D" w:rsidP="00471DC1">
            <w:pPr>
              <w:spacing w:line="360" w:lineRule="auto"/>
              <w:jc w:val="center"/>
            </w:pPr>
            <w:r w:rsidRPr="00BC21F5">
              <w:t>Ys: Quang</w:t>
            </w:r>
          </w:p>
        </w:tc>
        <w:tc>
          <w:tcPr>
            <w:tcW w:w="2268" w:type="dxa"/>
          </w:tcPr>
          <w:p w:rsidR="00ED0A9D" w:rsidRPr="00BC21F5" w:rsidRDefault="00ED0A9D" w:rsidP="00471DC1">
            <w:pPr>
              <w:spacing w:line="360" w:lineRule="auto"/>
              <w:jc w:val="center"/>
            </w:pPr>
            <w:r w:rsidRPr="00BC21F5">
              <w:t>0976736263</w:t>
            </w:r>
          </w:p>
        </w:tc>
      </w:tr>
      <w:tr w:rsidR="00ED0A9D" w:rsidTr="009A2989">
        <w:trPr>
          <w:trHeight w:val="323"/>
        </w:trPr>
        <w:tc>
          <w:tcPr>
            <w:tcW w:w="1242" w:type="dxa"/>
          </w:tcPr>
          <w:p w:rsidR="00ED0A9D" w:rsidRDefault="00ED0A9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ED0A9D" w:rsidRPr="00BC21F5" w:rsidRDefault="00ED0A9D" w:rsidP="00471DC1">
            <w:pPr>
              <w:spacing w:line="360" w:lineRule="auto"/>
              <w:jc w:val="center"/>
            </w:pPr>
            <w:r>
              <w:t>12</w:t>
            </w:r>
            <w:r w:rsidRPr="00BC21F5">
              <w:t>/6/2024</w:t>
            </w:r>
          </w:p>
        </w:tc>
        <w:tc>
          <w:tcPr>
            <w:tcW w:w="1842" w:type="dxa"/>
          </w:tcPr>
          <w:p w:rsidR="00ED0A9D" w:rsidRPr="00BC21F5" w:rsidRDefault="00ED0A9D" w:rsidP="00471DC1">
            <w:pPr>
              <w:spacing w:line="360" w:lineRule="auto"/>
              <w:jc w:val="center"/>
            </w:pPr>
            <w:r w:rsidRPr="00BC21F5">
              <w:t>4</w:t>
            </w:r>
          </w:p>
        </w:tc>
        <w:tc>
          <w:tcPr>
            <w:tcW w:w="5387" w:type="dxa"/>
            <w:vAlign w:val="center"/>
          </w:tcPr>
          <w:p w:rsidR="00ED0A9D" w:rsidRPr="00BC21F5" w:rsidRDefault="00ED0A9D" w:rsidP="00471DC1">
            <w:pPr>
              <w:spacing w:line="360" w:lineRule="auto"/>
              <w:jc w:val="center"/>
            </w:pPr>
            <w:r w:rsidRPr="00BC21F5">
              <w:t>Ys: Huấn</w:t>
            </w:r>
          </w:p>
        </w:tc>
        <w:tc>
          <w:tcPr>
            <w:tcW w:w="2268" w:type="dxa"/>
          </w:tcPr>
          <w:p w:rsidR="00ED0A9D" w:rsidRPr="00BC21F5" w:rsidRDefault="00ED0A9D" w:rsidP="00471DC1">
            <w:pPr>
              <w:spacing w:line="360" w:lineRule="auto"/>
              <w:jc w:val="center"/>
            </w:pPr>
            <w:r w:rsidRPr="00BC21F5">
              <w:t>0947796873</w:t>
            </w:r>
          </w:p>
        </w:tc>
      </w:tr>
      <w:tr w:rsidR="00ED0A9D" w:rsidTr="00E862F9">
        <w:trPr>
          <w:trHeight w:val="594"/>
        </w:trPr>
        <w:tc>
          <w:tcPr>
            <w:tcW w:w="1242" w:type="dxa"/>
          </w:tcPr>
          <w:p w:rsidR="00ED0A9D" w:rsidRDefault="00ED0A9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ED0A9D" w:rsidRPr="00F22684" w:rsidRDefault="00ED0A9D">
            <w:pPr>
              <w:spacing w:line="360" w:lineRule="auto"/>
              <w:jc w:val="center"/>
            </w:pPr>
            <w:r>
              <w:t>13/6</w:t>
            </w:r>
            <w:r w:rsidRPr="00F22684">
              <w:t>/2024</w:t>
            </w:r>
          </w:p>
        </w:tc>
        <w:tc>
          <w:tcPr>
            <w:tcW w:w="1842" w:type="dxa"/>
          </w:tcPr>
          <w:p w:rsidR="00ED0A9D" w:rsidRPr="00F22684" w:rsidRDefault="00ED0A9D">
            <w:pPr>
              <w:spacing w:line="360" w:lineRule="auto"/>
              <w:jc w:val="center"/>
            </w:pPr>
            <w:r w:rsidRPr="00F22684">
              <w:t>5</w:t>
            </w:r>
          </w:p>
        </w:tc>
        <w:tc>
          <w:tcPr>
            <w:tcW w:w="5387" w:type="dxa"/>
          </w:tcPr>
          <w:p w:rsidR="00ED0A9D" w:rsidRPr="00E13ADA" w:rsidRDefault="00ED0A9D" w:rsidP="00202EDD">
            <w:pPr>
              <w:jc w:val="center"/>
            </w:pPr>
            <w:r w:rsidRPr="00E13ADA">
              <w:t>ĐD: Huệ</w:t>
            </w:r>
          </w:p>
        </w:tc>
        <w:tc>
          <w:tcPr>
            <w:tcW w:w="2268" w:type="dxa"/>
          </w:tcPr>
          <w:p w:rsidR="00ED0A9D" w:rsidRPr="00E13ADA" w:rsidRDefault="00ED0A9D" w:rsidP="00202EDD">
            <w:pPr>
              <w:spacing w:line="360" w:lineRule="auto"/>
              <w:jc w:val="center"/>
            </w:pPr>
            <w:r w:rsidRPr="00E13ADA">
              <w:t>0355014455</w:t>
            </w:r>
          </w:p>
        </w:tc>
      </w:tr>
      <w:tr w:rsidR="00ED0A9D" w:rsidTr="000F2F1A">
        <w:tc>
          <w:tcPr>
            <w:tcW w:w="1242" w:type="dxa"/>
          </w:tcPr>
          <w:p w:rsidR="00ED0A9D" w:rsidRDefault="00ED0A9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ED0A9D" w:rsidRDefault="00ED0A9D" w:rsidP="00D81B67">
            <w:pPr>
              <w:spacing w:line="360" w:lineRule="auto"/>
              <w:jc w:val="center"/>
            </w:pPr>
            <w:r>
              <w:t>14/6/2024</w:t>
            </w:r>
          </w:p>
        </w:tc>
        <w:tc>
          <w:tcPr>
            <w:tcW w:w="1842" w:type="dxa"/>
          </w:tcPr>
          <w:p w:rsidR="00ED0A9D" w:rsidRDefault="00ED0A9D" w:rsidP="00D81B6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ED0A9D" w:rsidRPr="00E13ADA" w:rsidRDefault="00ED0A9D" w:rsidP="00F65E82">
            <w:pPr>
              <w:jc w:val="center"/>
            </w:pPr>
            <w:r w:rsidRPr="00E13ADA">
              <w:t>ĐD: Huệ</w:t>
            </w:r>
          </w:p>
        </w:tc>
        <w:tc>
          <w:tcPr>
            <w:tcW w:w="2268" w:type="dxa"/>
          </w:tcPr>
          <w:p w:rsidR="00ED0A9D" w:rsidRPr="00E13ADA" w:rsidRDefault="00ED0A9D" w:rsidP="00F65E82">
            <w:pPr>
              <w:spacing w:line="360" w:lineRule="auto"/>
              <w:jc w:val="center"/>
            </w:pPr>
            <w:r w:rsidRPr="00E13ADA">
              <w:t>0355014455</w:t>
            </w:r>
          </w:p>
        </w:tc>
      </w:tr>
      <w:tr w:rsidR="00ED0A9D" w:rsidTr="009903CF">
        <w:tc>
          <w:tcPr>
            <w:tcW w:w="1242" w:type="dxa"/>
          </w:tcPr>
          <w:p w:rsidR="00ED0A9D" w:rsidRDefault="00ED0A9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ED0A9D" w:rsidRDefault="00ED0A9D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15/6/2024</w:t>
            </w:r>
          </w:p>
        </w:tc>
        <w:tc>
          <w:tcPr>
            <w:tcW w:w="1842" w:type="dxa"/>
          </w:tcPr>
          <w:p w:rsidR="00ED0A9D" w:rsidRDefault="00ED0A9D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5387" w:type="dxa"/>
            <w:vAlign w:val="center"/>
          </w:tcPr>
          <w:p w:rsidR="00ED0A9D" w:rsidRPr="001C2BE9" w:rsidRDefault="00ED0A9D" w:rsidP="00F65E82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Ys: Huấn</w:t>
            </w:r>
          </w:p>
        </w:tc>
        <w:tc>
          <w:tcPr>
            <w:tcW w:w="2268" w:type="dxa"/>
          </w:tcPr>
          <w:p w:rsidR="00ED0A9D" w:rsidRPr="007C5F80" w:rsidRDefault="00ED0A9D" w:rsidP="00F65E82">
            <w:pPr>
              <w:spacing w:line="360" w:lineRule="auto"/>
              <w:jc w:val="center"/>
              <w:rPr>
                <w:color w:val="FF0000"/>
              </w:rPr>
            </w:pPr>
            <w:r w:rsidRPr="007C5F80">
              <w:rPr>
                <w:color w:val="FF0000"/>
              </w:rPr>
              <w:t>0947796873</w:t>
            </w:r>
          </w:p>
        </w:tc>
      </w:tr>
      <w:tr w:rsidR="00ED0A9D">
        <w:tc>
          <w:tcPr>
            <w:tcW w:w="1242" w:type="dxa"/>
          </w:tcPr>
          <w:p w:rsidR="00ED0A9D" w:rsidRDefault="00ED0A9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ED0A9D" w:rsidRDefault="00ED0A9D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16/6/2024</w:t>
            </w:r>
          </w:p>
        </w:tc>
        <w:tc>
          <w:tcPr>
            <w:tcW w:w="1842" w:type="dxa"/>
          </w:tcPr>
          <w:p w:rsidR="00ED0A9D" w:rsidRDefault="00ED0A9D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CN</w:t>
            </w:r>
          </w:p>
        </w:tc>
        <w:tc>
          <w:tcPr>
            <w:tcW w:w="5387" w:type="dxa"/>
            <w:vAlign w:val="center"/>
          </w:tcPr>
          <w:p w:rsidR="00ED0A9D" w:rsidRPr="001C2BE9" w:rsidRDefault="00ED0A9D" w:rsidP="003A2F8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Ys: Quang</w:t>
            </w:r>
          </w:p>
        </w:tc>
        <w:tc>
          <w:tcPr>
            <w:tcW w:w="2268" w:type="dxa"/>
          </w:tcPr>
          <w:p w:rsidR="00ED0A9D" w:rsidRPr="00E13ADA" w:rsidRDefault="00ED0A9D" w:rsidP="00F65E82">
            <w:pPr>
              <w:spacing w:line="360" w:lineRule="auto"/>
              <w:jc w:val="center"/>
              <w:rPr>
                <w:color w:val="FF0000"/>
              </w:rPr>
            </w:pPr>
            <w:r w:rsidRPr="00E13ADA">
              <w:rPr>
                <w:color w:val="FF0000"/>
              </w:rPr>
              <w:t>0976736263</w:t>
            </w:r>
          </w:p>
        </w:tc>
      </w:tr>
    </w:tbl>
    <w:p w:rsidR="00ED0A9D" w:rsidRDefault="00ED0A9D"/>
    <w:p w:rsidR="00ED0A9D" w:rsidRDefault="00ED0A9D"/>
    <w:tbl>
      <w:tblPr>
        <w:tblW w:w="14567" w:type="dxa"/>
        <w:tblLook w:val="00A0"/>
      </w:tblPr>
      <w:tblGrid>
        <w:gridCol w:w="6345"/>
        <w:gridCol w:w="8222"/>
      </w:tblGrid>
      <w:tr w:rsidR="00ED0A9D">
        <w:tc>
          <w:tcPr>
            <w:tcW w:w="6345" w:type="dxa"/>
          </w:tcPr>
          <w:p w:rsidR="00ED0A9D" w:rsidRDefault="00ED0A9D">
            <w:pPr>
              <w:jc w:val="center"/>
              <w:rPr>
                <w:b/>
              </w:rPr>
            </w:pPr>
          </w:p>
          <w:p w:rsidR="00ED0A9D" w:rsidRDefault="00ED0A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 LẬP BIỂU</w:t>
            </w:r>
          </w:p>
          <w:p w:rsidR="00ED0A9D" w:rsidRDefault="00ED0A9D">
            <w:pPr>
              <w:jc w:val="center"/>
              <w:rPr>
                <w:b/>
              </w:rPr>
            </w:pPr>
          </w:p>
          <w:p w:rsidR="00ED0A9D" w:rsidRDefault="00ED0A9D">
            <w:pPr>
              <w:rPr>
                <w:b/>
              </w:rPr>
            </w:pPr>
          </w:p>
          <w:p w:rsidR="00ED0A9D" w:rsidRDefault="00ED0A9D">
            <w:pPr>
              <w:rPr>
                <w:b/>
              </w:rPr>
            </w:pPr>
          </w:p>
          <w:p w:rsidR="00ED0A9D" w:rsidRDefault="00ED0A9D">
            <w:pPr>
              <w:jc w:val="center"/>
              <w:rPr>
                <w:b/>
              </w:rPr>
            </w:pPr>
          </w:p>
          <w:p w:rsidR="00ED0A9D" w:rsidRDefault="00ED0A9D">
            <w:pPr>
              <w:jc w:val="center"/>
              <w:rPr>
                <w:b/>
              </w:rPr>
            </w:pPr>
            <w:r>
              <w:rPr>
                <w:b/>
              </w:rPr>
              <w:t>Lương Thị Huế</w:t>
            </w:r>
          </w:p>
        </w:tc>
        <w:tc>
          <w:tcPr>
            <w:tcW w:w="8222" w:type="dxa"/>
          </w:tcPr>
          <w:p w:rsidR="00ED0A9D" w:rsidRDefault="00ED0A9D">
            <w:pPr>
              <w:jc w:val="center"/>
              <w:rPr>
                <w:i/>
              </w:rPr>
            </w:pPr>
          </w:p>
          <w:p w:rsidR="00ED0A9D" w:rsidRDefault="00ED0A9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TRƯỞNG TRẠM/ PHỤ TRÁCH</w:t>
            </w:r>
          </w:p>
          <w:p w:rsidR="00ED0A9D" w:rsidRDefault="00ED0A9D">
            <w:pPr>
              <w:jc w:val="center"/>
              <w:rPr>
                <w:b/>
              </w:rPr>
            </w:pPr>
          </w:p>
          <w:p w:rsidR="00ED0A9D" w:rsidRDefault="00ED0A9D">
            <w:pPr>
              <w:jc w:val="center"/>
              <w:rPr>
                <w:b/>
              </w:rPr>
            </w:pPr>
          </w:p>
          <w:p w:rsidR="00ED0A9D" w:rsidRDefault="00ED0A9D">
            <w:pPr>
              <w:rPr>
                <w:b/>
              </w:rPr>
            </w:pPr>
          </w:p>
          <w:p w:rsidR="00ED0A9D" w:rsidRDefault="00ED0A9D">
            <w:pPr>
              <w:jc w:val="center"/>
              <w:rPr>
                <w:b/>
              </w:rPr>
            </w:pPr>
          </w:p>
          <w:p w:rsidR="00ED0A9D" w:rsidRDefault="00ED0A9D">
            <w:pPr>
              <w:jc w:val="center"/>
              <w:rPr>
                <w:b/>
              </w:rPr>
            </w:pPr>
            <w:r>
              <w:rPr>
                <w:b/>
              </w:rPr>
              <w:t>Nông Ngọc Quang</w:t>
            </w:r>
          </w:p>
        </w:tc>
      </w:tr>
    </w:tbl>
    <w:p w:rsidR="00ED0A9D" w:rsidRDefault="00ED0A9D"/>
    <w:p w:rsidR="00ED0A9D" w:rsidRDefault="00ED0A9D">
      <w:pPr>
        <w:tabs>
          <w:tab w:val="left" w:pos="9390"/>
        </w:tabs>
        <w:rPr>
          <w:b/>
        </w:rPr>
      </w:pPr>
    </w:p>
    <w:sectPr w:rsidR="00ED0A9D" w:rsidSect="004D0CAA">
      <w:pgSz w:w="16840" w:h="11907" w:orient="landscape"/>
      <w:pgMar w:top="567" w:right="1389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0FB"/>
    <w:rsid w:val="0000297B"/>
    <w:rsid w:val="00012210"/>
    <w:rsid w:val="00015100"/>
    <w:rsid w:val="000200C7"/>
    <w:rsid w:val="000207F4"/>
    <w:rsid w:val="00035679"/>
    <w:rsid w:val="00035988"/>
    <w:rsid w:val="0005265A"/>
    <w:rsid w:val="00061339"/>
    <w:rsid w:val="00062255"/>
    <w:rsid w:val="00070DDB"/>
    <w:rsid w:val="0007129A"/>
    <w:rsid w:val="00073717"/>
    <w:rsid w:val="00074D13"/>
    <w:rsid w:val="00077732"/>
    <w:rsid w:val="0008054C"/>
    <w:rsid w:val="0008249E"/>
    <w:rsid w:val="000846FD"/>
    <w:rsid w:val="00085F67"/>
    <w:rsid w:val="0008605E"/>
    <w:rsid w:val="000864BA"/>
    <w:rsid w:val="00090654"/>
    <w:rsid w:val="00092CDE"/>
    <w:rsid w:val="00092EB1"/>
    <w:rsid w:val="00092F0A"/>
    <w:rsid w:val="00093ACB"/>
    <w:rsid w:val="00093B9E"/>
    <w:rsid w:val="00097855"/>
    <w:rsid w:val="000B7BC0"/>
    <w:rsid w:val="000B7C3E"/>
    <w:rsid w:val="000C3894"/>
    <w:rsid w:val="000C3E21"/>
    <w:rsid w:val="000C51B9"/>
    <w:rsid w:val="000D103E"/>
    <w:rsid w:val="000D1F07"/>
    <w:rsid w:val="000D439E"/>
    <w:rsid w:val="000D5D9C"/>
    <w:rsid w:val="000E2023"/>
    <w:rsid w:val="000E2146"/>
    <w:rsid w:val="000E3EFA"/>
    <w:rsid w:val="000E5D65"/>
    <w:rsid w:val="000E730B"/>
    <w:rsid w:val="000F1C14"/>
    <w:rsid w:val="000F2F1A"/>
    <w:rsid w:val="000F4ABB"/>
    <w:rsid w:val="000F7092"/>
    <w:rsid w:val="00114039"/>
    <w:rsid w:val="001140BB"/>
    <w:rsid w:val="00114424"/>
    <w:rsid w:val="00115E6F"/>
    <w:rsid w:val="00122414"/>
    <w:rsid w:val="0012396A"/>
    <w:rsid w:val="00136CB6"/>
    <w:rsid w:val="00137277"/>
    <w:rsid w:val="001422D9"/>
    <w:rsid w:val="00142BC8"/>
    <w:rsid w:val="00165953"/>
    <w:rsid w:val="00170999"/>
    <w:rsid w:val="0017192D"/>
    <w:rsid w:val="001744E6"/>
    <w:rsid w:val="00180E66"/>
    <w:rsid w:val="001813BF"/>
    <w:rsid w:val="00187C96"/>
    <w:rsid w:val="00190376"/>
    <w:rsid w:val="0019047E"/>
    <w:rsid w:val="00193080"/>
    <w:rsid w:val="001941C6"/>
    <w:rsid w:val="00194344"/>
    <w:rsid w:val="001A0541"/>
    <w:rsid w:val="001A2636"/>
    <w:rsid w:val="001B03A9"/>
    <w:rsid w:val="001B0A4C"/>
    <w:rsid w:val="001B2EE1"/>
    <w:rsid w:val="001B681C"/>
    <w:rsid w:val="001B710F"/>
    <w:rsid w:val="001C24AA"/>
    <w:rsid w:val="001C2BE9"/>
    <w:rsid w:val="001D60BA"/>
    <w:rsid w:val="001D7D2E"/>
    <w:rsid w:val="001E0943"/>
    <w:rsid w:val="001E3418"/>
    <w:rsid w:val="001F161B"/>
    <w:rsid w:val="001F4D39"/>
    <w:rsid w:val="001F62F2"/>
    <w:rsid w:val="001F7477"/>
    <w:rsid w:val="00200B19"/>
    <w:rsid w:val="00202EDD"/>
    <w:rsid w:val="0020464A"/>
    <w:rsid w:val="0020686C"/>
    <w:rsid w:val="0021486E"/>
    <w:rsid w:val="0022650B"/>
    <w:rsid w:val="00237090"/>
    <w:rsid w:val="00241928"/>
    <w:rsid w:val="00251A84"/>
    <w:rsid w:val="00252FEA"/>
    <w:rsid w:val="00253521"/>
    <w:rsid w:val="00255FD1"/>
    <w:rsid w:val="00256FE1"/>
    <w:rsid w:val="002601CD"/>
    <w:rsid w:val="00262A6C"/>
    <w:rsid w:val="0026310B"/>
    <w:rsid w:val="00270218"/>
    <w:rsid w:val="002752AC"/>
    <w:rsid w:val="00284304"/>
    <w:rsid w:val="002929BE"/>
    <w:rsid w:val="00292CD9"/>
    <w:rsid w:val="002963E9"/>
    <w:rsid w:val="00296809"/>
    <w:rsid w:val="00296A6A"/>
    <w:rsid w:val="002A37FA"/>
    <w:rsid w:val="002A7347"/>
    <w:rsid w:val="002C4557"/>
    <w:rsid w:val="002C64E8"/>
    <w:rsid w:val="002D346D"/>
    <w:rsid w:val="002D4A95"/>
    <w:rsid w:val="002D7152"/>
    <w:rsid w:val="002D7638"/>
    <w:rsid w:val="002E020C"/>
    <w:rsid w:val="002F0B6A"/>
    <w:rsid w:val="002F2096"/>
    <w:rsid w:val="002F21DE"/>
    <w:rsid w:val="002F2FAB"/>
    <w:rsid w:val="002F37BA"/>
    <w:rsid w:val="002F3E18"/>
    <w:rsid w:val="002F43FC"/>
    <w:rsid w:val="002F5242"/>
    <w:rsid w:val="002F7779"/>
    <w:rsid w:val="00302548"/>
    <w:rsid w:val="00304425"/>
    <w:rsid w:val="00304C80"/>
    <w:rsid w:val="00311772"/>
    <w:rsid w:val="003122D8"/>
    <w:rsid w:val="003141B9"/>
    <w:rsid w:val="00314DF5"/>
    <w:rsid w:val="00315C3C"/>
    <w:rsid w:val="003178BA"/>
    <w:rsid w:val="0032505A"/>
    <w:rsid w:val="00331A08"/>
    <w:rsid w:val="00332A1D"/>
    <w:rsid w:val="00333476"/>
    <w:rsid w:val="00334FF5"/>
    <w:rsid w:val="00336149"/>
    <w:rsid w:val="00336744"/>
    <w:rsid w:val="00336BE0"/>
    <w:rsid w:val="00354373"/>
    <w:rsid w:val="00361E23"/>
    <w:rsid w:val="00363F37"/>
    <w:rsid w:val="00366233"/>
    <w:rsid w:val="00366306"/>
    <w:rsid w:val="00366737"/>
    <w:rsid w:val="00374CE2"/>
    <w:rsid w:val="003827BA"/>
    <w:rsid w:val="00385D15"/>
    <w:rsid w:val="00391D17"/>
    <w:rsid w:val="00396065"/>
    <w:rsid w:val="003968AE"/>
    <w:rsid w:val="00397BE0"/>
    <w:rsid w:val="003A1197"/>
    <w:rsid w:val="003A2F8B"/>
    <w:rsid w:val="003B474E"/>
    <w:rsid w:val="003B6610"/>
    <w:rsid w:val="003B6654"/>
    <w:rsid w:val="003C3254"/>
    <w:rsid w:val="003C4916"/>
    <w:rsid w:val="003C64E8"/>
    <w:rsid w:val="003C6804"/>
    <w:rsid w:val="003D3456"/>
    <w:rsid w:val="003D37E9"/>
    <w:rsid w:val="003D481F"/>
    <w:rsid w:val="003D59CB"/>
    <w:rsid w:val="003E059B"/>
    <w:rsid w:val="003E25E1"/>
    <w:rsid w:val="003E55E1"/>
    <w:rsid w:val="003F286A"/>
    <w:rsid w:val="003F6ED4"/>
    <w:rsid w:val="003F762B"/>
    <w:rsid w:val="0040748D"/>
    <w:rsid w:val="00407539"/>
    <w:rsid w:val="00410260"/>
    <w:rsid w:val="004136E5"/>
    <w:rsid w:val="00414486"/>
    <w:rsid w:val="00414BE3"/>
    <w:rsid w:val="00417183"/>
    <w:rsid w:val="00421B17"/>
    <w:rsid w:val="00425E4D"/>
    <w:rsid w:val="00427B1C"/>
    <w:rsid w:val="00433E41"/>
    <w:rsid w:val="0043518D"/>
    <w:rsid w:val="0043755E"/>
    <w:rsid w:val="00445A13"/>
    <w:rsid w:val="00446332"/>
    <w:rsid w:val="00451E75"/>
    <w:rsid w:val="00453E2D"/>
    <w:rsid w:val="00457475"/>
    <w:rsid w:val="00462A95"/>
    <w:rsid w:val="0046573D"/>
    <w:rsid w:val="00465BA1"/>
    <w:rsid w:val="00470829"/>
    <w:rsid w:val="00471DC1"/>
    <w:rsid w:val="00474A21"/>
    <w:rsid w:val="00480049"/>
    <w:rsid w:val="0048178E"/>
    <w:rsid w:val="00482E46"/>
    <w:rsid w:val="0049138C"/>
    <w:rsid w:val="00493B10"/>
    <w:rsid w:val="00495306"/>
    <w:rsid w:val="00496BB7"/>
    <w:rsid w:val="004A3048"/>
    <w:rsid w:val="004B0124"/>
    <w:rsid w:val="004B2ADF"/>
    <w:rsid w:val="004B3774"/>
    <w:rsid w:val="004C1818"/>
    <w:rsid w:val="004C4F6F"/>
    <w:rsid w:val="004C50EE"/>
    <w:rsid w:val="004C5705"/>
    <w:rsid w:val="004D0CAA"/>
    <w:rsid w:val="004D2DBD"/>
    <w:rsid w:val="004D4D0F"/>
    <w:rsid w:val="004E031C"/>
    <w:rsid w:val="004E0658"/>
    <w:rsid w:val="004E52A8"/>
    <w:rsid w:val="004F0662"/>
    <w:rsid w:val="004F5954"/>
    <w:rsid w:val="004F7AAF"/>
    <w:rsid w:val="00501B49"/>
    <w:rsid w:val="00502AE9"/>
    <w:rsid w:val="005032A9"/>
    <w:rsid w:val="0051031C"/>
    <w:rsid w:val="00514AE2"/>
    <w:rsid w:val="00515AFD"/>
    <w:rsid w:val="00516529"/>
    <w:rsid w:val="00523EEF"/>
    <w:rsid w:val="00527482"/>
    <w:rsid w:val="00531ABF"/>
    <w:rsid w:val="0053436E"/>
    <w:rsid w:val="00535CAD"/>
    <w:rsid w:val="00536DBD"/>
    <w:rsid w:val="00544F4E"/>
    <w:rsid w:val="00546CCA"/>
    <w:rsid w:val="00547681"/>
    <w:rsid w:val="0056093B"/>
    <w:rsid w:val="00563B2D"/>
    <w:rsid w:val="00566952"/>
    <w:rsid w:val="00567E23"/>
    <w:rsid w:val="005704A1"/>
    <w:rsid w:val="00570E76"/>
    <w:rsid w:val="00585C6B"/>
    <w:rsid w:val="00590B0E"/>
    <w:rsid w:val="00593DA4"/>
    <w:rsid w:val="00596209"/>
    <w:rsid w:val="005A00F0"/>
    <w:rsid w:val="005B03CC"/>
    <w:rsid w:val="005B1AE2"/>
    <w:rsid w:val="005B1B4E"/>
    <w:rsid w:val="005C09A1"/>
    <w:rsid w:val="005C17F1"/>
    <w:rsid w:val="005D6CF2"/>
    <w:rsid w:val="005D77EE"/>
    <w:rsid w:val="005E1B75"/>
    <w:rsid w:val="005F028A"/>
    <w:rsid w:val="005F2553"/>
    <w:rsid w:val="005F5452"/>
    <w:rsid w:val="005F6A77"/>
    <w:rsid w:val="00606AC2"/>
    <w:rsid w:val="00606EDC"/>
    <w:rsid w:val="00607A3E"/>
    <w:rsid w:val="00614E94"/>
    <w:rsid w:val="00614EB2"/>
    <w:rsid w:val="00620D20"/>
    <w:rsid w:val="0062271B"/>
    <w:rsid w:val="00626357"/>
    <w:rsid w:val="006271B0"/>
    <w:rsid w:val="0063547A"/>
    <w:rsid w:val="00636DA1"/>
    <w:rsid w:val="00637154"/>
    <w:rsid w:val="00640EFF"/>
    <w:rsid w:val="006441F8"/>
    <w:rsid w:val="00644EAA"/>
    <w:rsid w:val="00657A5C"/>
    <w:rsid w:val="00660309"/>
    <w:rsid w:val="00664A53"/>
    <w:rsid w:val="006660E7"/>
    <w:rsid w:val="00683843"/>
    <w:rsid w:val="00687A5F"/>
    <w:rsid w:val="0069253A"/>
    <w:rsid w:val="00693C29"/>
    <w:rsid w:val="00694430"/>
    <w:rsid w:val="006A1388"/>
    <w:rsid w:val="006A6770"/>
    <w:rsid w:val="006B02FF"/>
    <w:rsid w:val="006B0BF2"/>
    <w:rsid w:val="006B141E"/>
    <w:rsid w:val="006C20F0"/>
    <w:rsid w:val="006C2F42"/>
    <w:rsid w:val="006C3999"/>
    <w:rsid w:val="006C6758"/>
    <w:rsid w:val="006E1057"/>
    <w:rsid w:val="006E35C3"/>
    <w:rsid w:val="006E412A"/>
    <w:rsid w:val="006E65CD"/>
    <w:rsid w:val="006F1AC6"/>
    <w:rsid w:val="006F1ACF"/>
    <w:rsid w:val="006F2A62"/>
    <w:rsid w:val="00700FC4"/>
    <w:rsid w:val="0070674F"/>
    <w:rsid w:val="00717073"/>
    <w:rsid w:val="0072128C"/>
    <w:rsid w:val="0072187F"/>
    <w:rsid w:val="00723425"/>
    <w:rsid w:val="00724C82"/>
    <w:rsid w:val="00725521"/>
    <w:rsid w:val="007268CA"/>
    <w:rsid w:val="00740D9A"/>
    <w:rsid w:val="00740FB1"/>
    <w:rsid w:val="0074323E"/>
    <w:rsid w:val="007446B4"/>
    <w:rsid w:val="00746AB4"/>
    <w:rsid w:val="00761692"/>
    <w:rsid w:val="00765530"/>
    <w:rsid w:val="00771C4B"/>
    <w:rsid w:val="007722C6"/>
    <w:rsid w:val="0077661B"/>
    <w:rsid w:val="00776A4B"/>
    <w:rsid w:val="007842DF"/>
    <w:rsid w:val="007844F4"/>
    <w:rsid w:val="007872E9"/>
    <w:rsid w:val="0078750B"/>
    <w:rsid w:val="0079223D"/>
    <w:rsid w:val="00796871"/>
    <w:rsid w:val="00796C77"/>
    <w:rsid w:val="007A265A"/>
    <w:rsid w:val="007A524B"/>
    <w:rsid w:val="007A7E61"/>
    <w:rsid w:val="007B480E"/>
    <w:rsid w:val="007B56C0"/>
    <w:rsid w:val="007C0AF3"/>
    <w:rsid w:val="007C10BB"/>
    <w:rsid w:val="007C1E6E"/>
    <w:rsid w:val="007C5F80"/>
    <w:rsid w:val="007D4499"/>
    <w:rsid w:val="007D50FE"/>
    <w:rsid w:val="007D5C5A"/>
    <w:rsid w:val="007D726A"/>
    <w:rsid w:val="007E1BAB"/>
    <w:rsid w:val="007E3441"/>
    <w:rsid w:val="007E459F"/>
    <w:rsid w:val="007F0512"/>
    <w:rsid w:val="007F3403"/>
    <w:rsid w:val="007F5642"/>
    <w:rsid w:val="007F5CC6"/>
    <w:rsid w:val="00800252"/>
    <w:rsid w:val="00802425"/>
    <w:rsid w:val="0080267C"/>
    <w:rsid w:val="0081234F"/>
    <w:rsid w:val="00812C75"/>
    <w:rsid w:val="00821C7B"/>
    <w:rsid w:val="00826A2C"/>
    <w:rsid w:val="00831829"/>
    <w:rsid w:val="00835CB0"/>
    <w:rsid w:val="00837BE9"/>
    <w:rsid w:val="00840019"/>
    <w:rsid w:val="00840F01"/>
    <w:rsid w:val="00850249"/>
    <w:rsid w:val="00851694"/>
    <w:rsid w:val="00851D1B"/>
    <w:rsid w:val="008558CF"/>
    <w:rsid w:val="00862F9C"/>
    <w:rsid w:val="00864A97"/>
    <w:rsid w:val="008666CC"/>
    <w:rsid w:val="008713D7"/>
    <w:rsid w:val="008732E9"/>
    <w:rsid w:val="008745CF"/>
    <w:rsid w:val="00877FA5"/>
    <w:rsid w:val="00880B12"/>
    <w:rsid w:val="00881FEE"/>
    <w:rsid w:val="00886CAD"/>
    <w:rsid w:val="00895EB8"/>
    <w:rsid w:val="008A10A6"/>
    <w:rsid w:val="008A72AD"/>
    <w:rsid w:val="008B314C"/>
    <w:rsid w:val="008B6931"/>
    <w:rsid w:val="008C4FC5"/>
    <w:rsid w:val="008D03DD"/>
    <w:rsid w:val="008D1ACF"/>
    <w:rsid w:val="008D4194"/>
    <w:rsid w:val="008E0752"/>
    <w:rsid w:val="008E5CCE"/>
    <w:rsid w:val="008F15F6"/>
    <w:rsid w:val="008F4414"/>
    <w:rsid w:val="008F4E5B"/>
    <w:rsid w:val="008F524A"/>
    <w:rsid w:val="008F685E"/>
    <w:rsid w:val="00902839"/>
    <w:rsid w:val="00903F78"/>
    <w:rsid w:val="00906066"/>
    <w:rsid w:val="00906BAD"/>
    <w:rsid w:val="00907894"/>
    <w:rsid w:val="00911360"/>
    <w:rsid w:val="009222CA"/>
    <w:rsid w:val="00922E5C"/>
    <w:rsid w:val="00927EF2"/>
    <w:rsid w:val="009310E8"/>
    <w:rsid w:val="00932D6E"/>
    <w:rsid w:val="009354E4"/>
    <w:rsid w:val="00936B56"/>
    <w:rsid w:val="00940762"/>
    <w:rsid w:val="00951F1E"/>
    <w:rsid w:val="00956063"/>
    <w:rsid w:val="00961594"/>
    <w:rsid w:val="00965F68"/>
    <w:rsid w:val="00971322"/>
    <w:rsid w:val="0097398C"/>
    <w:rsid w:val="00975864"/>
    <w:rsid w:val="009778EF"/>
    <w:rsid w:val="00977A9E"/>
    <w:rsid w:val="00987D74"/>
    <w:rsid w:val="009903CF"/>
    <w:rsid w:val="00991E4C"/>
    <w:rsid w:val="009923EC"/>
    <w:rsid w:val="009A0E8F"/>
    <w:rsid w:val="009A2989"/>
    <w:rsid w:val="009A6F84"/>
    <w:rsid w:val="009A7844"/>
    <w:rsid w:val="009B62F9"/>
    <w:rsid w:val="009C1094"/>
    <w:rsid w:val="009C148B"/>
    <w:rsid w:val="009C15A9"/>
    <w:rsid w:val="009C2AD7"/>
    <w:rsid w:val="009C3F7F"/>
    <w:rsid w:val="009C43F9"/>
    <w:rsid w:val="009C5271"/>
    <w:rsid w:val="009D113D"/>
    <w:rsid w:val="009E0953"/>
    <w:rsid w:val="009E2BA0"/>
    <w:rsid w:val="009E6B9A"/>
    <w:rsid w:val="009E6FC9"/>
    <w:rsid w:val="009F23E1"/>
    <w:rsid w:val="009F27AF"/>
    <w:rsid w:val="009F28B7"/>
    <w:rsid w:val="00A032B9"/>
    <w:rsid w:val="00A04477"/>
    <w:rsid w:val="00A04836"/>
    <w:rsid w:val="00A0504D"/>
    <w:rsid w:val="00A1591A"/>
    <w:rsid w:val="00A15F19"/>
    <w:rsid w:val="00A16C76"/>
    <w:rsid w:val="00A20C51"/>
    <w:rsid w:val="00A227E6"/>
    <w:rsid w:val="00A22B58"/>
    <w:rsid w:val="00A23C13"/>
    <w:rsid w:val="00A43C3F"/>
    <w:rsid w:val="00A45815"/>
    <w:rsid w:val="00A4611E"/>
    <w:rsid w:val="00A46525"/>
    <w:rsid w:val="00A46D61"/>
    <w:rsid w:val="00A5058C"/>
    <w:rsid w:val="00A52C05"/>
    <w:rsid w:val="00A54276"/>
    <w:rsid w:val="00A55335"/>
    <w:rsid w:val="00A720BA"/>
    <w:rsid w:val="00A744F1"/>
    <w:rsid w:val="00A8634A"/>
    <w:rsid w:val="00A915CA"/>
    <w:rsid w:val="00A91A9F"/>
    <w:rsid w:val="00A921B1"/>
    <w:rsid w:val="00A921D1"/>
    <w:rsid w:val="00A971BB"/>
    <w:rsid w:val="00AA0DC3"/>
    <w:rsid w:val="00AA2034"/>
    <w:rsid w:val="00AA247D"/>
    <w:rsid w:val="00AB77DD"/>
    <w:rsid w:val="00AC1A79"/>
    <w:rsid w:val="00AC24E1"/>
    <w:rsid w:val="00AC588E"/>
    <w:rsid w:val="00AD1387"/>
    <w:rsid w:val="00AE31F2"/>
    <w:rsid w:val="00AE3574"/>
    <w:rsid w:val="00AE70AB"/>
    <w:rsid w:val="00AF1B0A"/>
    <w:rsid w:val="00AF5307"/>
    <w:rsid w:val="00B015C5"/>
    <w:rsid w:val="00B042A2"/>
    <w:rsid w:val="00B063AA"/>
    <w:rsid w:val="00B071F1"/>
    <w:rsid w:val="00B12900"/>
    <w:rsid w:val="00B145F2"/>
    <w:rsid w:val="00B157B9"/>
    <w:rsid w:val="00B15BD0"/>
    <w:rsid w:val="00B243F7"/>
    <w:rsid w:val="00B25FCB"/>
    <w:rsid w:val="00B26C55"/>
    <w:rsid w:val="00B27AF4"/>
    <w:rsid w:val="00B30A36"/>
    <w:rsid w:val="00B30F5B"/>
    <w:rsid w:val="00B35B27"/>
    <w:rsid w:val="00B41EAF"/>
    <w:rsid w:val="00B574B2"/>
    <w:rsid w:val="00B625AB"/>
    <w:rsid w:val="00B66845"/>
    <w:rsid w:val="00B71F54"/>
    <w:rsid w:val="00B7656B"/>
    <w:rsid w:val="00B85FF4"/>
    <w:rsid w:val="00B90BED"/>
    <w:rsid w:val="00B97BA0"/>
    <w:rsid w:val="00BA1FEA"/>
    <w:rsid w:val="00BA4D8D"/>
    <w:rsid w:val="00BA512D"/>
    <w:rsid w:val="00BB14AB"/>
    <w:rsid w:val="00BC03DC"/>
    <w:rsid w:val="00BC21F5"/>
    <w:rsid w:val="00BC379F"/>
    <w:rsid w:val="00BC53D7"/>
    <w:rsid w:val="00BD32F1"/>
    <w:rsid w:val="00BD3605"/>
    <w:rsid w:val="00BF3643"/>
    <w:rsid w:val="00BF5482"/>
    <w:rsid w:val="00BF5FA6"/>
    <w:rsid w:val="00BF7BEF"/>
    <w:rsid w:val="00C00B62"/>
    <w:rsid w:val="00C026B3"/>
    <w:rsid w:val="00C10576"/>
    <w:rsid w:val="00C132BB"/>
    <w:rsid w:val="00C145DD"/>
    <w:rsid w:val="00C16FEB"/>
    <w:rsid w:val="00C20126"/>
    <w:rsid w:val="00C218FE"/>
    <w:rsid w:val="00C21BD2"/>
    <w:rsid w:val="00C249E7"/>
    <w:rsid w:val="00C26296"/>
    <w:rsid w:val="00C27DCB"/>
    <w:rsid w:val="00C320DB"/>
    <w:rsid w:val="00C32917"/>
    <w:rsid w:val="00C32FFA"/>
    <w:rsid w:val="00C35F2C"/>
    <w:rsid w:val="00C40A4A"/>
    <w:rsid w:val="00C43C20"/>
    <w:rsid w:val="00C44C7A"/>
    <w:rsid w:val="00C51423"/>
    <w:rsid w:val="00C5615E"/>
    <w:rsid w:val="00C6410A"/>
    <w:rsid w:val="00C66669"/>
    <w:rsid w:val="00C66AA3"/>
    <w:rsid w:val="00C6704D"/>
    <w:rsid w:val="00C71C13"/>
    <w:rsid w:val="00C76CEB"/>
    <w:rsid w:val="00C83C6A"/>
    <w:rsid w:val="00C87FE8"/>
    <w:rsid w:val="00C91764"/>
    <w:rsid w:val="00C92D0E"/>
    <w:rsid w:val="00C961BD"/>
    <w:rsid w:val="00C9704C"/>
    <w:rsid w:val="00CA659C"/>
    <w:rsid w:val="00CB0C83"/>
    <w:rsid w:val="00CB2409"/>
    <w:rsid w:val="00CB6936"/>
    <w:rsid w:val="00CD1F98"/>
    <w:rsid w:val="00CD317C"/>
    <w:rsid w:val="00CD6913"/>
    <w:rsid w:val="00CD7C08"/>
    <w:rsid w:val="00CE4352"/>
    <w:rsid w:val="00CE650E"/>
    <w:rsid w:val="00CF14EC"/>
    <w:rsid w:val="00CF5642"/>
    <w:rsid w:val="00CF61F8"/>
    <w:rsid w:val="00D0133A"/>
    <w:rsid w:val="00D05ACB"/>
    <w:rsid w:val="00D06ED1"/>
    <w:rsid w:val="00D141A7"/>
    <w:rsid w:val="00D26178"/>
    <w:rsid w:val="00D26F28"/>
    <w:rsid w:val="00D303E5"/>
    <w:rsid w:val="00D319A0"/>
    <w:rsid w:val="00D31E5B"/>
    <w:rsid w:val="00D36458"/>
    <w:rsid w:val="00D37942"/>
    <w:rsid w:val="00D41177"/>
    <w:rsid w:val="00D434EB"/>
    <w:rsid w:val="00D47EB8"/>
    <w:rsid w:val="00D51FAD"/>
    <w:rsid w:val="00D53473"/>
    <w:rsid w:val="00D61D9E"/>
    <w:rsid w:val="00D63805"/>
    <w:rsid w:val="00D6407B"/>
    <w:rsid w:val="00D67435"/>
    <w:rsid w:val="00D750E2"/>
    <w:rsid w:val="00D77311"/>
    <w:rsid w:val="00D81B67"/>
    <w:rsid w:val="00D84C9C"/>
    <w:rsid w:val="00D86860"/>
    <w:rsid w:val="00D87F30"/>
    <w:rsid w:val="00D91618"/>
    <w:rsid w:val="00D928C3"/>
    <w:rsid w:val="00D9531B"/>
    <w:rsid w:val="00DA0021"/>
    <w:rsid w:val="00DA3367"/>
    <w:rsid w:val="00DA4C05"/>
    <w:rsid w:val="00DA60FB"/>
    <w:rsid w:val="00DB417E"/>
    <w:rsid w:val="00DB54C2"/>
    <w:rsid w:val="00DB6D2A"/>
    <w:rsid w:val="00DC0B07"/>
    <w:rsid w:val="00DD26AF"/>
    <w:rsid w:val="00DD2EBC"/>
    <w:rsid w:val="00DD5B4C"/>
    <w:rsid w:val="00DE4496"/>
    <w:rsid w:val="00DE576E"/>
    <w:rsid w:val="00DE7788"/>
    <w:rsid w:val="00DF0F67"/>
    <w:rsid w:val="00DF2B7E"/>
    <w:rsid w:val="00DF43C2"/>
    <w:rsid w:val="00DF7B88"/>
    <w:rsid w:val="00E03124"/>
    <w:rsid w:val="00E04B95"/>
    <w:rsid w:val="00E07816"/>
    <w:rsid w:val="00E117DF"/>
    <w:rsid w:val="00E11A07"/>
    <w:rsid w:val="00E13ADA"/>
    <w:rsid w:val="00E147D3"/>
    <w:rsid w:val="00E24681"/>
    <w:rsid w:val="00E25676"/>
    <w:rsid w:val="00E31B57"/>
    <w:rsid w:val="00E33E56"/>
    <w:rsid w:val="00E40003"/>
    <w:rsid w:val="00E42B98"/>
    <w:rsid w:val="00E441B4"/>
    <w:rsid w:val="00E50671"/>
    <w:rsid w:val="00E52E70"/>
    <w:rsid w:val="00E54E15"/>
    <w:rsid w:val="00E55442"/>
    <w:rsid w:val="00E565A4"/>
    <w:rsid w:val="00E70662"/>
    <w:rsid w:val="00E70CA8"/>
    <w:rsid w:val="00E717FD"/>
    <w:rsid w:val="00E7573D"/>
    <w:rsid w:val="00E85623"/>
    <w:rsid w:val="00E862F9"/>
    <w:rsid w:val="00E875BC"/>
    <w:rsid w:val="00E920D5"/>
    <w:rsid w:val="00E927B4"/>
    <w:rsid w:val="00E9291C"/>
    <w:rsid w:val="00E9461D"/>
    <w:rsid w:val="00EA56F2"/>
    <w:rsid w:val="00EA5D4E"/>
    <w:rsid w:val="00EA7234"/>
    <w:rsid w:val="00EB0AF4"/>
    <w:rsid w:val="00EB3E0F"/>
    <w:rsid w:val="00EB59ED"/>
    <w:rsid w:val="00EB7404"/>
    <w:rsid w:val="00EB766D"/>
    <w:rsid w:val="00EC50C2"/>
    <w:rsid w:val="00EC51D8"/>
    <w:rsid w:val="00EC590E"/>
    <w:rsid w:val="00ED0A9D"/>
    <w:rsid w:val="00ED196C"/>
    <w:rsid w:val="00ED2127"/>
    <w:rsid w:val="00ED4DF3"/>
    <w:rsid w:val="00ED5041"/>
    <w:rsid w:val="00EE0AE8"/>
    <w:rsid w:val="00EF4CE1"/>
    <w:rsid w:val="00F0173B"/>
    <w:rsid w:val="00F040FC"/>
    <w:rsid w:val="00F22684"/>
    <w:rsid w:val="00F2537A"/>
    <w:rsid w:val="00F279D9"/>
    <w:rsid w:val="00F36AC9"/>
    <w:rsid w:val="00F46BB4"/>
    <w:rsid w:val="00F46FEE"/>
    <w:rsid w:val="00F57872"/>
    <w:rsid w:val="00F60492"/>
    <w:rsid w:val="00F60B01"/>
    <w:rsid w:val="00F65E82"/>
    <w:rsid w:val="00F67229"/>
    <w:rsid w:val="00F71F84"/>
    <w:rsid w:val="00F75A81"/>
    <w:rsid w:val="00F765C3"/>
    <w:rsid w:val="00F76E86"/>
    <w:rsid w:val="00F8112F"/>
    <w:rsid w:val="00F82383"/>
    <w:rsid w:val="00F917FC"/>
    <w:rsid w:val="00F94E2F"/>
    <w:rsid w:val="00F97AFE"/>
    <w:rsid w:val="00FA04E3"/>
    <w:rsid w:val="00FA7818"/>
    <w:rsid w:val="00FB3CF9"/>
    <w:rsid w:val="00FB4296"/>
    <w:rsid w:val="00FB55D8"/>
    <w:rsid w:val="00FB7C2F"/>
    <w:rsid w:val="00FC24A8"/>
    <w:rsid w:val="00FD0FA0"/>
    <w:rsid w:val="00FD29A7"/>
    <w:rsid w:val="00FD6F8E"/>
    <w:rsid w:val="00FE1349"/>
    <w:rsid w:val="00FE459D"/>
    <w:rsid w:val="00FF255D"/>
    <w:rsid w:val="00FF2EC7"/>
    <w:rsid w:val="00FF3B6B"/>
    <w:rsid w:val="00FF4D10"/>
    <w:rsid w:val="00FF661C"/>
    <w:rsid w:val="17DF51B5"/>
    <w:rsid w:val="3C1F564E"/>
    <w:rsid w:val="48624CD1"/>
    <w:rsid w:val="54B9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AA"/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0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C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4D0C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Y TẾ BẢO LẠC</dc:title>
  <dc:subject/>
  <dc:creator>Admin</dc:creator>
  <cp:keywords/>
  <dc:description/>
  <cp:lastModifiedBy>Admin</cp:lastModifiedBy>
  <cp:revision>2</cp:revision>
  <cp:lastPrinted>2022-06-03T01:27:00Z</cp:lastPrinted>
  <dcterms:created xsi:type="dcterms:W3CDTF">2024-06-07T01:57:00Z</dcterms:created>
  <dcterms:modified xsi:type="dcterms:W3CDTF">2024-06-07T01:57:00Z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765D471BB63C4E028DC15D0A113B7B5E</vt:lpwstr>
  </property>
</Properties>
</file>